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6C" w:rsidRDefault="0044246C">
      <w:pPr>
        <w:pStyle w:val="Noga"/>
        <w:tabs>
          <w:tab w:val="clear" w:pos="4536"/>
          <w:tab w:val="clear" w:pos="9072"/>
        </w:tabs>
        <w:rPr>
          <w:noProof/>
        </w:rPr>
        <w:sectPr w:rsidR="0044246C" w:rsidSect="00993382">
          <w:headerReference w:type="default" r:id="rId7"/>
          <w:pgSz w:w="11907" w:h="16840" w:code="9"/>
          <w:pgMar w:top="1135" w:right="1701" w:bottom="1701" w:left="1701" w:header="680" w:footer="1134" w:gutter="0"/>
          <w:cols w:num="2" w:space="708" w:equalWidth="0">
            <w:col w:w="3898" w:space="709"/>
            <w:col w:w="3898"/>
          </w:cols>
        </w:sectPr>
      </w:pPr>
    </w:p>
    <w:p w:rsidR="00587A05" w:rsidRDefault="00587A05">
      <w:pPr>
        <w:pStyle w:val="Naslov1"/>
      </w:pPr>
    </w:p>
    <w:p w:rsidR="00587A05" w:rsidRDefault="00FE6258">
      <w:pPr>
        <w:pStyle w:val="Naslov1"/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38100</wp:posOffset>
            </wp:positionV>
            <wp:extent cx="1421765" cy="1179830"/>
            <wp:effectExtent l="0" t="0" r="0" b="0"/>
            <wp:wrapThrough wrapText="bothSides">
              <wp:wrapPolygon edited="0">
                <wp:start x="0" y="0"/>
                <wp:lineTo x="0" y="21274"/>
                <wp:lineTo x="21417" y="21274"/>
                <wp:lineTo x="21417" y="0"/>
                <wp:lineTo x="0" y="0"/>
              </wp:wrapPolygon>
            </wp:wrapThrough>
            <wp:docPr id="2" name="Slika 2" descr="Znak dopis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opis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46C" w:rsidRDefault="0044246C">
      <w:pPr>
        <w:pStyle w:val="Naslov1"/>
      </w:pPr>
      <w:r>
        <w:t>HOKEJSKA ZVEZA SLOVENIJE</w:t>
      </w:r>
    </w:p>
    <w:p w:rsidR="0044246C" w:rsidRDefault="0044246C">
      <w:pPr>
        <w:rPr>
          <w:noProof/>
        </w:rPr>
      </w:pPr>
      <w:r>
        <w:rPr>
          <w:noProof/>
        </w:rPr>
        <w:t>Celovška 25</w:t>
      </w:r>
    </w:p>
    <w:p w:rsidR="0044246C" w:rsidRDefault="0044246C">
      <w:pPr>
        <w:rPr>
          <w:noProof/>
        </w:rPr>
      </w:pPr>
      <w:r>
        <w:rPr>
          <w:noProof/>
        </w:rPr>
        <w:t>1000 LJUBLJANA</w:t>
      </w:r>
    </w:p>
    <w:p w:rsidR="0044246C" w:rsidRDefault="0044246C">
      <w:pPr>
        <w:tabs>
          <w:tab w:val="left" w:pos="4395"/>
        </w:tabs>
        <w:rPr>
          <w:noProof/>
        </w:rPr>
      </w:pPr>
      <w:r>
        <w:rPr>
          <w:noProof/>
        </w:rPr>
        <w:t>Slovenija</w:t>
      </w:r>
    </w:p>
    <w:p w:rsidR="0044246C" w:rsidRDefault="0044246C">
      <w:pPr>
        <w:rPr>
          <w:noProof/>
        </w:rPr>
      </w:pPr>
    </w:p>
    <w:p w:rsidR="0044246C" w:rsidRDefault="0044246C">
      <w:pPr>
        <w:rPr>
          <w:noProof/>
        </w:rPr>
      </w:pPr>
    </w:p>
    <w:p w:rsidR="0044246C" w:rsidRDefault="0044246C">
      <w:pPr>
        <w:rPr>
          <w:noProof/>
        </w:rPr>
        <w:sectPr w:rsidR="0044246C" w:rsidSect="00587A05">
          <w:type w:val="continuous"/>
          <w:pgSz w:w="11907" w:h="16840" w:code="9"/>
          <w:pgMar w:top="1702" w:right="1701" w:bottom="1701" w:left="1701" w:header="680" w:footer="1134" w:gutter="0"/>
          <w:cols w:num="2" w:space="708" w:equalWidth="0">
            <w:col w:w="3898" w:space="2056"/>
            <w:col w:w="2551"/>
          </w:cols>
        </w:sectPr>
      </w:pPr>
    </w:p>
    <w:p w:rsidR="007D268A" w:rsidRDefault="00587A05" w:rsidP="00EF124B">
      <w:r>
        <w:tab/>
      </w:r>
    </w:p>
    <w:p w:rsidR="007D268A" w:rsidRDefault="007D268A" w:rsidP="00EF124B"/>
    <w:p w:rsidR="00BF5D1B" w:rsidRDefault="00BF5D1B" w:rsidP="007D268A">
      <w:pPr>
        <w:pStyle w:val="Naslov1"/>
        <w:jc w:val="center"/>
        <w:rPr>
          <w:sz w:val="32"/>
          <w:szCs w:val="32"/>
        </w:rPr>
      </w:pPr>
    </w:p>
    <w:p w:rsidR="007D268A" w:rsidRPr="00BC2BF2" w:rsidRDefault="007D268A" w:rsidP="007D268A">
      <w:pPr>
        <w:pStyle w:val="Naslov1"/>
        <w:jc w:val="center"/>
        <w:rPr>
          <w:sz w:val="32"/>
          <w:szCs w:val="32"/>
        </w:rPr>
      </w:pPr>
      <w:r w:rsidRPr="00BC2BF2">
        <w:rPr>
          <w:sz w:val="32"/>
          <w:szCs w:val="32"/>
        </w:rPr>
        <w:t>Z A H T E V E K   Z A   P R E S T O P</w:t>
      </w:r>
    </w:p>
    <w:p w:rsidR="007D268A" w:rsidRDefault="007D268A" w:rsidP="007D268A">
      <w:pPr>
        <w:rPr>
          <w:b/>
          <w:sz w:val="28"/>
        </w:rPr>
      </w:pP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>Igralec/ka............................................................rojen/a......………...,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 xml:space="preserve">član/ica kluba </w:t>
      </w:r>
      <w:r w:rsidRPr="00C14661">
        <w:rPr>
          <w:szCs w:val="24"/>
        </w:rPr>
        <w:t>(stari klub)</w:t>
      </w:r>
      <w:r>
        <w:rPr>
          <w:sz w:val="28"/>
        </w:rPr>
        <w:t xml:space="preserve">………….……………………………………...., 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 xml:space="preserve">bom v prestopnem roku pred </w:t>
      </w:r>
      <w:r w:rsidR="000736FF">
        <w:rPr>
          <w:sz w:val="28"/>
        </w:rPr>
        <w:t>2.</w:t>
      </w:r>
      <w:r w:rsidR="00390F2E">
        <w:rPr>
          <w:sz w:val="28"/>
        </w:rPr>
        <w:t xml:space="preserve"> </w:t>
      </w:r>
      <w:r w:rsidR="000736FF">
        <w:rPr>
          <w:sz w:val="28"/>
        </w:rPr>
        <w:t>delom</w:t>
      </w:r>
      <w:r w:rsidR="00957DD1">
        <w:rPr>
          <w:sz w:val="28"/>
        </w:rPr>
        <w:t xml:space="preserve"> </w:t>
      </w:r>
      <w:r>
        <w:rPr>
          <w:sz w:val="28"/>
        </w:rPr>
        <w:t>sezon</w:t>
      </w:r>
      <w:r w:rsidR="00957DD1">
        <w:rPr>
          <w:sz w:val="28"/>
        </w:rPr>
        <w:t>e</w:t>
      </w:r>
      <w:r>
        <w:rPr>
          <w:sz w:val="28"/>
        </w:rPr>
        <w:t xml:space="preserve"> 201</w:t>
      </w:r>
      <w:r w:rsidR="00FD3F1D">
        <w:rPr>
          <w:sz w:val="28"/>
        </w:rPr>
        <w:t>9</w:t>
      </w:r>
      <w:r>
        <w:rPr>
          <w:sz w:val="28"/>
        </w:rPr>
        <w:t>/</w:t>
      </w:r>
      <w:r w:rsidR="00FD3F1D">
        <w:rPr>
          <w:sz w:val="28"/>
        </w:rPr>
        <w:t>20</w:t>
      </w:r>
      <w:r>
        <w:rPr>
          <w:sz w:val="28"/>
        </w:rPr>
        <w:t xml:space="preserve"> prestopil/a    </w:t>
      </w:r>
    </w:p>
    <w:p w:rsidR="007D268A" w:rsidRDefault="007D268A" w:rsidP="007D268A">
      <w:pPr>
        <w:jc w:val="both"/>
        <w:rPr>
          <w:sz w:val="28"/>
        </w:rPr>
      </w:pPr>
    </w:p>
    <w:p w:rsidR="007D268A" w:rsidRDefault="007D268A" w:rsidP="007D268A">
      <w:pPr>
        <w:jc w:val="both"/>
        <w:rPr>
          <w:sz w:val="28"/>
        </w:rPr>
      </w:pPr>
      <w:r>
        <w:rPr>
          <w:sz w:val="28"/>
        </w:rPr>
        <w:t>v novi klub...................................................……………………………</w:t>
      </w:r>
    </w:p>
    <w:p w:rsidR="007D268A" w:rsidRDefault="007D268A" w:rsidP="007D268A">
      <w:pPr>
        <w:rPr>
          <w:sz w:val="28"/>
        </w:rPr>
      </w:pPr>
    </w:p>
    <w:p w:rsidR="00EF02A3" w:rsidRDefault="00EF02A3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ind w:left="4956"/>
        <w:rPr>
          <w:sz w:val="28"/>
        </w:rPr>
      </w:pPr>
      <w:r>
        <w:rPr>
          <w:sz w:val="28"/>
        </w:rPr>
        <w:t>Žig in podpis uradne osebe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>Podpis igralca/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:                                              novega kluba:   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.............................................                 .....................................……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>Podpis staršev oz. skrbnikov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>(za igralce/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 mlajše od 18 let):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............................................           </w:t>
      </w:r>
      <w:r w:rsidR="005F1F95">
        <w:rPr>
          <w:sz w:val="28"/>
        </w:rPr>
        <w:t>v</w:t>
      </w:r>
      <w:r>
        <w:rPr>
          <w:sz w:val="28"/>
        </w:rPr>
        <w:t>(na)....................,dne…………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7D268A" w:rsidRDefault="007D268A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>Priloženo:</w:t>
      </w:r>
    </w:p>
    <w:p w:rsidR="006871D5" w:rsidRDefault="006871D5" w:rsidP="007D268A">
      <w:pPr>
        <w:rPr>
          <w:sz w:val="28"/>
        </w:rPr>
      </w:pPr>
    </w:p>
    <w:p w:rsidR="007D268A" w:rsidRDefault="007D268A" w:rsidP="007D268A">
      <w:pPr>
        <w:rPr>
          <w:sz w:val="28"/>
        </w:rPr>
      </w:pPr>
      <w:r>
        <w:rPr>
          <w:sz w:val="28"/>
        </w:rPr>
        <w:t>- izpisnica kluba, iz katerega igralec/</w:t>
      </w:r>
      <w:proofErr w:type="spellStart"/>
      <w:r>
        <w:rPr>
          <w:sz w:val="28"/>
        </w:rPr>
        <w:t>ka</w:t>
      </w:r>
      <w:proofErr w:type="spellEnd"/>
      <w:r>
        <w:rPr>
          <w:sz w:val="28"/>
        </w:rPr>
        <w:t xml:space="preserve"> odhaja</w:t>
      </w:r>
    </w:p>
    <w:p w:rsidR="007D268A" w:rsidRDefault="007D268A" w:rsidP="007D268A">
      <w:pPr>
        <w:rPr>
          <w:sz w:val="28"/>
        </w:rPr>
      </w:pPr>
      <w:r>
        <w:rPr>
          <w:sz w:val="28"/>
        </w:rPr>
        <w:t xml:space="preserve">- </w:t>
      </w:r>
      <w:r w:rsidR="00F37C2A">
        <w:rPr>
          <w:sz w:val="28"/>
        </w:rPr>
        <w:t>potrdilo</w:t>
      </w:r>
      <w:r>
        <w:rPr>
          <w:sz w:val="28"/>
        </w:rPr>
        <w:t xml:space="preserve"> igralca/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, </w:t>
      </w:r>
      <w:r w:rsidR="00F37C2A">
        <w:rPr>
          <w:sz w:val="28"/>
        </w:rPr>
        <w:t xml:space="preserve">da ima z novim klubom podpisano </w:t>
      </w:r>
      <w:r>
        <w:rPr>
          <w:sz w:val="28"/>
        </w:rPr>
        <w:t>pogodbo</w:t>
      </w:r>
    </w:p>
    <w:p w:rsidR="00074F2D" w:rsidRDefault="00074F2D" w:rsidP="007D268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074F2D">
      <w:type w:val="continuous"/>
      <w:pgSz w:w="11907" w:h="16840" w:code="9"/>
      <w:pgMar w:top="2268" w:right="1701" w:bottom="1701" w:left="1701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56" w:rsidRDefault="00A42556">
      <w:r>
        <w:separator/>
      </w:r>
    </w:p>
  </w:endnote>
  <w:endnote w:type="continuationSeparator" w:id="0">
    <w:p w:rsidR="00A42556" w:rsidRDefault="00A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56" w:rsidRDefault="00A42556">
      <w:r>
        <w:separator/>
      </w:r>
    </w:p>
  </w:footnote>
  <w:footnote w:type="continuationSeparator" w:id="0">
    <w:p w:rsidR="00A42556" w:rsidRDefault="00A4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6C" w:rsidRDefault="0044246C">
    <w:pPr>
      <w:pStyle w:val="Glava"/>
      <w:rPr>
        <w:sz w:val="16"/>
      </w:rPr>
    </w:pPr>
    <w:r>
      <w:t xml:space="preserve">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F08"/>
    <w:multiLevelType w:val="hybridMultilevel"/>
    <w:tmpl w:val="81E8152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1F65"/>
    <w:multiLevelType w:val="hybridMultilevel"/>
    <w:tmpl w:val="256E30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17544"/>
    <w:multiLevelType w:val="hybridMultilevel"/>
    <w:tmpl w:val="ED5ED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E347D"/>
    <w:multiLevelType w:val="hybridMultilevel"/>
    <w:tmpl w:val="D63675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E6809"/>
    <w:multiLevelType w:val="hybridMultilevel"/>
    <w:tmpl w:val="DD1892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E411B"/>
    <w:multiLevelType w:val="hybridMultilevel"/>
    <w:tmpl w:val="EA2C3B16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8F70C9"/>
    <w:multiLevelType w:val="hybridMultilevel"/>
    <w:tmpl w:val="C1A2E29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9A31D8"/>
    <w:multiLevelType w:val="hybridMultilevel"/>
    <w:tmpl w:val="DC2ABC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E81FF6"/>
    <w:multiLevelType w:val="hybridMultilevel"/>
    <w:tmpl w:val="C2FE3E86"/>
    <w:lvl w:ilvl="0" w:tplc="0424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58864C40"/>
    <w:multiLevelType w:val="hybridMultilevel"/>
    <w:tmpl w:val="F670ED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D6224"/>
    <w:multiLevelType w:val="hybridMultilevel"/>
    <w:tmpl w:val="B9B04CE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0671E"/>
    <w:multiLevelType w:val="hybridMultilevel"/>
    <w:tmpl w:val="709A5E42"/>
    <w:lvl w:ilvl="0" w:tplc="0424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77F71D08"/>
    <w:multiLevelType w:val="hybridMultilevel"/>
    <w:tmpl w:val="E5D2654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43A04"/>
    <w:multiLevelType w:val="singleLevel"/>
    <w:tmpl w:val="E070A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D2"/>
    <w:rsid w:val="000164E3"/>
    <w:rsid w:val="000736FF"/>
    <w:rsid w:val="00074F2D"/>
    <w:rsid w:val="000E57BA"/>
    <w:rsid w:val="00104B05"/>
    <w:rsid w:val="00150A55"/>
    <w:rsid w:val="001A6BC2"/>
    <w:rsid w:val="00200C81"/>
    <w:rsid w:val="00221D80"/>
    <w:rsid w:val="00263196"/>
    <w:rsid w:val="002D6FD2"/>
    <w:rsid w:val="002E67BA"/>
    <w:rsid w:val="00390F2E"/>
    <w:rsid w:val="003A4696"/>
    <w:rsid w:val="00410E6A"/>
    <w:rsid w:val="00440971"/>
    <w:rsid w:val="0044246C"/>
    <w:rsid w:val="00461DA7"/>
    <w:rsid w:val="004D30EB"/>
    <w:rsid w:val="004D6E76"/>
    <w:rsid w:val="00587A05"/>
    <w:rsid w:val="005F1F95"/>
    <w:rsid w:val="00602F5D"/>
    <w:rsid w:val="00621D67"/>
    <w:rsid w:val="006871D5"/>
    <w:rsid w:val="006C7ED7"/>
    <w:rsid w:val="006D03F8"/>
    <w:rsid w:val="006E2C82"/>
    <w:rsid w:val="007C348C"/>
    <w:rsid w:val="007D1FD8"/>
    <w:rsid w:val="007D268A"/>
    <w:rsid w:val="007D72B0"/>
    <w:rsid w:val="00823649"/>
    <w:rsid w:val="00826557"/>
    <w:rsid w:val="00832ABC"/>
    <w:rsid w:val="009368D3"/>
    <w:rsid w:val="00944043"/>
    <w:rsid w:val="00957DD1"/>
    <w:rsid w:val="0096432E"/>
    <w:rsid w:val="00993382"/>
    <w:rsid w:val="00A42556"/>
    <w:rsid w:val="00AC5AF8"/>
    <w:rsid w:val="00AE68D3"/>
    <w:rsid w:val="00B92358"/>
    <w:rsid w:val="00BA2D60"/>
    <w:rsid w:val="00BB1EF1"/>
    <w:rsid w:val="00BF5D1B"/>
    <w:rsid w:val="00C12299"/>
    <w:rsid w:val="00CB390D"/>
    <w:rsid w:val="00CC36F4"/>
    <w:rsid w:val="00CD7272"/>
    <w:rsid w:val="00D25C5D"/>
    <w:rsid w:val="00DE52FC"/>
    <w:rsid w:val="00E24841"/>
    <w:rsid w:val="00E71B04"/>
    <w:rsid w:val="00EB4C98"/>
    <w:rsid w:val="00EF02A3"/>
    <w:rsid w:val="00EF124B"/>
    <w:rsid w:val="00F37C2A"/>
    <w:rsid w:val="00F45FF6"/>
    <w:rsid w:val="00F52518"/>
    <w:rsid w:val="00FC7AF9"/>
    <w:rsid w:val="00FD3F1D"/>
    <w:rsid w:val="00FE2DCC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5677-E389-4275-B3AA-D6848A56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noProof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tabs>
        <w:tab w:val="left" w:pos="2127"/>
        <w:tab w:val="left" w:pos="3261"/>
        <w:tab w:val="left" w:pos="4536"/>
        <w:tab w:val="left" w:pos="6804"/>
      </w:tabs>
      <w:jc w:val="center"/>
      <w:outlineLvl w:val="2"/>
    </w:pPr>
    <w:rPr>
      <w:b/>
    </w:rPr>
  </w:style>
  <w:style w:type="paragraph" w:styleId="Naslov5">
    <w:name w:val="heading 5"/>
    <w:basedOn w:val="Navaden"/>
    <w:next w:val="Navaden"/>
    <w:qFormat/>
    <w:pPr>
      <w:keepNext/>
      <w:tabs>
        <w:tab w:val="left" w:pos="709"/>
        <w:tab w:val="left" w:pos="2410"/>
        <w:tab w:val="left" w:pos="3119"/>
        <w:tab w:val="left" w:pos="4395"/>
      </w:tabs>
      <w:outlineLvl w:val="4"/>
    </w:pPr>
  </w:style>
  <w:style w:type="paragraph" w:styleId="Naslov6">
    <w:name w:val="heading 6"/>
    <w:basedOn w:val="Navaden"/>
    <w:next w:val="Navaden"/>
    <w:qFormat/>
    <w:rsid w:val="00074F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qFormat/>
    <w:pPr>
      <w:keepNext/>
      <w:tabs>
        <w:tab w:val="left" w:pos="426"/>
        <w:tab w:val="left" w:pos="2552"/>
        <w:tab w:val="left" w:pos="7371"/>
      </w:tabs>
      <w:ind w:left="-140"/>
      <w:outlineLvl w:val="6"/>
    </w:pPr>
    <w:rPr>
      <w:b/>
    </w:rPr>
  </w:style>
  <w:style w:type="paragraph" w:styleId="Naslov8">
    <w:name w:val="heading 8"/>
    <w:basedOn w:val="Navaden"/>
    <w:next w:val="Navaden"/>
    <w:link w:val="Naslov8Znak"/>
    <w:unhideWhenUsed/>
    <w:qFormat/>
    <w:rsid w:val="0099338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left" w:pos="426"/>
        <w:tab w:val="left" w:pos="2552"/>
        <w:tab w:val="left" w:pos="7371"/>
      </w:tabs>
      <w:ind w:left="3540" w:hanging="3536"/>
    </w:pPr>
  </w:style>
  <w:style w:type="paragraph" w:customStyle="1" w:styleId="Telobesedila-zamik21">
    <w:name w:val="Telo besedila - zamik 21"/>
    <w:basedOn w:val="Navaden"/>
    <w:pPr>
      <w:tabs>
        <w:tab w:val="left" w:pos="426"/>
        <w:tab w:val="left" w:pos="2552"/>
        <w:tab w:val="left" w:pos="7371"/>
      </w:tabs>
      <w:ind w:left="-140" w:hanging="2"/>
    </w:pPr>
  </w:style>
  <w:style w:type="paragraph" w:customStyle="1" w:styleId="Telobesedila22">
    <w:name w:val="Telo besedila 22"/>
    <w:basedOn w:val="Navaden"/>
    <w:pPr>
      <w:tabs>
        <w:tab w:val="left" w:pos="426"/>
        <w:tab w:val="left" w:pos="2552"/>
        <w:tab w:val="left" w:pos="3828"/>
        <w:tab w:val="left" w:pos="4253"/>
        <w:tab w:val="left" w:pos="7371"/>
      </w:tabs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Telobesedila31">
    <w:name w:val="Telo besedila 31"/>
    <w:basedOn w:val="Navaden"/>
    <w:rsid w:val="00074F2D"/>
    <w:pPr>
      <w:jc w:val="both"/>
    </w:pPr>
  </w:style>
  <w:style w:type="character" w:customStyle="1" w:styleId="Naslov8Znak">
    <w:name w:val="Naslov 8 Znak"/>
    <w:link w:val="Naslov8"/>
    <w:rsid w:val="00993382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Hzs-log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Hzs-logo.dot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HZS</dc:creator>
  <cp:keywords/>
  <cp:lastModifiedBy>Jure Penko</cp:lastModifiedBy>
  <cp:revision>4</cp:revision>
  <cp:lastPrinted>2014-01-17T07:25:00Z</cp:lastPrinted>
  <dcterms:created xsi:type="dcterms:W3CDTF">2019-09-05T06:26:00Z</dcterms:created>
  <dcterms:modified xsi:type="dcterms:W3CDTF">2019-12-17T10:39:00Z</dcterms:modified>
</cp:coreProperties>
</file>